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16" w:rsidRPr="00825E60" w:rsidRDefault="00007216" w:rsidP="00825E60">
      <w:pPr>
        <w:ind w:firstLine="708"/>
        <w:rPr>
          <w:sz w:val="28"/>
          <w:szCs w:val="28"/>
          <w:lang w:val="uk-UA"/>
        </w:rPr>
      </w:pPr>
    </w:p>
    <w:p w:rsidR="00007216" w:rsidRDefault="00007216" w:rsidP="009950CA">
      <w:pPr>
        <w:ind w:left="4253" w:right="560"/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</w:rPr>
        <w:t xml:space="preserve">Директору </w:t>
      </w:r>
      <w:r>
        <w:rPr>
          <w:sz w:val="28"/>
          <w:szCs w:val="28"/>
          <w:lang w:val="uk-UA"/>
        </w:rPr>
        <w:t>Вереміївського НВК</w:t>
      </w:r>
    </w:p>
    <w:p w:rsidR="00007216" w:rsidRPr="00825E60" w:rsidRDefault="00007216" w:rsidP="009950CA">
      <w:pPr>
        <w:ind w:left="4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Калашник О.І.</w:t>
      </w:r>
    </w:p>
    <w:p w:rsidR="00007216" w:rsidRDefault="00007216" w:rsidP="00825E60">
      <w:pPr>
        <w:ind w:left="4253"/>
        <w:jc w:val="right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__________________________________,</w:t>
      </w:r>
    </w:p>
    <w:p w:rsidR="00007216" w:rsidRDefault="00007216" w:rsidP="00825E60">
      <w:pPr>
        <w:ind w:left="4253"/>
        <w:jc w:val="center"/>
        <w:rPr>
          <w:sz w:val="28"/>
          <w:szCs w:val="28"/>
          <w:lang w:val="uk-UA"/>
        </w:rPr>
      </w:pPr>
      <w:r w:rsidRPr="00825E60">
        <w:rPr>
          <w:sz w:val="16"/>
          <w:szCs w:val="16"/>
          <w:lang w:val="uk-UA"/>
        </w:rPr>
        <w:t>(прізви</w:t>
      </w:r>
      <w:r>
        <w:rPr>
          <w:sz w:val="16"/>
          <w:szCs w:val="16"/>
          <w:lang w:val="uk-UA"/>
        </w:rPr>
        <w:t>ще, ім’я, по батькові)</w:t>
      </w:r>
    </w:p>
    <w:p w:rsidR="00007216" w:rsidRPr="00825E60" w:rsidRDefault="00007216" w:rsidP="00825E60">
      <w:pPr>
        <w:ind w:left="425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який (-а) </w:t>
      </w:r>
      <w:r w:rsidRPr="00825E60">
        <w:rPr>
          <w:sz w:val="28"/>
          <w:szCs w:val="28"/>
          <w:lang w:val="uk-UA"/>
        </w:rPr>
        <w:t>проживає за  адресою:  _____________________________________________</w:t>
      </w:r>
      <w:r>
        <w:rPr>
          <w:sz w:val="28"/>
          <w:szCs w:val="28"/>
          <w:lang w:val="uk-UA"/>
        </w:rPr>
        <w:t>___</w:t>
      </w:r>
      <w:r w:rsidRPr="00825E60">
        <w:rPr>
          <w:sz w:val="28"/>
          <w:szCs w:val="28"/>
          <w:lang w:val="uk-UA"/>
        </w:rPr>
        <w:t>________________________</w:t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</w:r>
      <w:r w:rsidRPr="00825E60">
        <w:rPr>
          <w:sz w:val="28"/>
          <w:szCs w:val="28"/>
          <w:lang w:val="uk-UA"/>
        </w:rPr>
        <w:softHyphen/>
        <w:t>_______</w:t>
      </w:r>
      <w:r>
        <w:rPr>
          <w:sz w:val="28"/>
          <w:szCs w:val="28"/>
          <w:lang w:val="uk-UA"/>
        </w:rPr>
        <w:t>___</w:t>
      </w:r>
      <w:bookmarkStart w:id="0" w:name="_GoBack"/>
      <w:bookmarkEnd w:id="0"/>
      <w:r w:rsidRPr="00825E60">
        <w:rPr>
          <w:sz w:val="28"/>
          <w:szCs w:val="28"/>
          <w:lang w:val="uk-UA"/>
        </w:rPr>
        <w:t>__________(</w:t>
      </w:r>
      <w:r w:rsidRPr="00825E60">
        <w:rPr>
          <w:lang w:val="uk-UA"/>
        </w:rPr>
        <w:t>контактний телефон)</w:t>
      </w:r>
    </w:p>
    <w:p w:rsidR="00007216" w:rsidRPr="00825E60" w:rsidRDefault="00007216" w:rsidP="00825E60">
      <w:pPr>
        <w:ind w:left="4253"/>
        <w:rPr>
          <w:sz w:val="28"/>
          <w:szCs w:val="28"/>
          <w:lang w:val="uk-UA"/>
        </w:rPr>
      </w:pPr>
    </w:p>
    <w:p w:rsidR="00007216" w:rsidRPr="00825E60" w:rsidRDefault="00007216" w:rsidP="00825E60">
      <w:pPr>
        <w:ind w:left="4253"/>
        <w:rPr>
          <w:b/>
          <w:sz w:val="28"/>
          <w:szCs w:val="28"/>
          <w:lang w:val="uk-UA"/>
        </w:rPr>
      </w:pPr>
      <w:r w:rsidRPr="00825E60">
        <w:rPr>
          <w:b/>
          <w:sz w:val="28"/>
          <w:szCs w:val="28"/>
          <w:lang w:val="uk-UA"/>
        </w:rPr>
        <w:t xml:space="preserve">                                                            ЗАЯВА</w:t>
      </w:r>
    </w:p>
    <w:p w:rsidR="00007216" w:rsidRPr="00825E60" w:rsidRDefault="00007216" w:rsidP="00825E60">
      <w:pPr>
        <w:ind w:hanging="4537"/>
        <w:rPr>
          <w:sz w:val="28"/>
          <w:szCs w:val="28"/>
          <w:lang w:val="uk-UA"/>
        </w:rPr>
      </w:pPr>
    </w:p>
    <w:p w:rsidR="00007216" w:rsidRDefault="00007216" w:rsidP="00825E60">
      <w:pPr>
        <w:ind w:firstLine="850"/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 xml:space="preserve">Я,_____________________________________________________, повідомляю про випадок булінгу (цькування), учасником (свідком) якого я є, </w:t>
      </w:r>
    </w:p>
    <w:p w:rsidR="00007216" w:rsidRPr="00825E60" w:rsidRDefault="00007216" w:rsidP="00825E60">
      <w:pPr>
        <w:ind w:firstLine="850"/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>(потрібне  підкреслити)</w:t>
      </w:r>
    </w:p>
    <w:p w:rsidR="00007216" w:rsidRDefault="00007216" w:rsidP="00825E60">
      <w:pPr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що стався_______________ у (на)_____________</w:t>
      </w:r>
      <w:r>
        <w:rPr>
          <w:sz w:val="28"/>
          <w:szCs w:val="28"/>
          <w:lang w:val="uk-UA"/>
        </w:rPr>
        <w:t>______________________</w:t>
      </w:r>
      <w:r w:rsidRPr="00825E60">
        <w:rPr>
          <w:sz w:val="28"/>
          <w:szCs w:val="28"/>
          <w:lang w:val="uk-UA"/>
        </w:rPr>
        <w:t>_</w:t>
      </w:r>
    </w:p>
    <w:p w:rsidR="00007216" w:rsidRDefault="00007216" w:rsidP="00825E60">
      <w:pPr>
        <w:rPr>
          <w:sz w:val="28"/>
          <w:szCs w:val="28"/>
          <w:lang w:val="uk-UA"/>
        </w:rPr>
      </w:pPr>
      <w:r w:rsidRPr="00825E60">
        <w:rPr>
          <w:sz w:val="16"/>
          <w:szCs w:val="16"/>
          <w:lang w:val="uk-UA"/>
        </w:rPr>
        <w:t>(дата,час)</w:t>
      </w:r>
    </w:p>
    <w:p w:rsidR="00007216" w:rsidRPr="00825E60" w:rsidRDefault="00007216" w:rsidP="00825E60">
      <w:pPr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___________________________</w:t>
      </w:r>
      <w:r w:rsidRPr="00825E60">
        <w:rPr>
          <w:sz w:val="28"/>
          <w:szCs w:val="28"/>
          <w:lang w:val="uk-UA"/>
        </w:rPr>
        <w:t>_, а саме:</w:t>
      </w:r>
      <w:r>
        <w:rPr>
          <w:sz w:val="28"/>
          <w:szCs w:val="28"/>
          <w:lang w:val="uk-UA"/>
        </w:rPr>
        <w:t xml:space="preserve"> ________________________</w:t>
      </w:r>
    </w:p>
    <w:p w:rsidR="00007216" w:rsidRPr="00825E60" w:rsidRDefault="00007216" w:rsidP="00825E60">
      <w:pPr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 xml:space="preserve">                                                  (місце)</w:t>
      </w:r>
    </w:p>
    <w:p w:rsidR="00007216" w:rsidRPr="00825E60" w:rsidRDefault="00007216" w:rsidP="00825E60">
      <w:pPr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__________________________________________________________________</w:t>
      </w:r>
    </w:p>
    <w:p w:rsidR="00007216" w:rsidRPr="00825E60" w:rsidRDefault="00007216" w:rsidP="00825E60">
      <w:pPr>
        <w:jc w:val="center"/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>(розгорнутий виклад фактів щодо виявлення випадків боулінгу (цькування)</w:t>
      </w:r>
    </w:p>
    <w:p w:rsidR="00007216" w:rsidRPr="00825E60" w:rsidRDefault="00007216" w:rsidP="00825E60">
      <w:pPr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</w:t>
      </w:r>
      <w:r>
        <w:rPr>
          <w:sz w:val="28"/>
          <w:szCs w:val="28"/>
          <w:lang w:val="uk-UA"/>
        </w:rPr>
        <w:t>_____________________________</w:t>
      </w:r>
    </w:p>
    <w:p w:rsidR="00007216" w:rsidRPr="00825E60" w:rsidRDefault="00007216" w:rsidP="00825E60">
      <w:pPr>
        <w:spacing w:before="120"/>
        <w:jc w:val="center"/>
        <w:rPr>
          <w:sz w:val="28"/>
          <w:szCs w:val="28"/>
          <w:lang w:val="uk-UA"/>
        </w:rPr>
      </w:pPr>
      <w:r w:rsidRPr="00825E60">
        <w:rPr>
          <w:sz w:val="28"/>
          <w:szCs w:val="28"/>
          <w:lang w:val="uk-UA"/>
        </w:rPr>
        <w:t>__________________________________________________________________</w:t>
      </w:r>
    </w:p>
    <w:p w:rsidR="00007216" w:rsidRPr="00825E60" w:rsidRDefault="00007216" w:rsidP="00825E60">
      <w:pPr>
        <w:rPr>
          <w:sz w:val="28"/>
          <w:szCs w:val="28"/>
          <w:lang w:val="uk-UA"/>
        </w:rPr>
      </w:pPr>
    </w:p>
    <w:p w:rsidR="00007216" w:rsidRPr="00825E60" w:rsidRDefault="00007216" w:rsidP="00825E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                                         ________________                    ____________</w:t>
      </w:r>
    </w:p>
    <w:p w:rsidR="00007216" w:rsidRPr="00825E60" w:rsidRDefault="00007216" w:rsidP="00825E60">
      <w:pPr>
        <w:jc w:val="center"/>
        <w:rPr>
          <w:sz w:val="16"/>
          <w:szCs w:val="16"/>
          <w:lang w:val="uk-UA"/>
        </w:rPr>
      </w:pPr>
      <w:r w:rsidRPr="00825E60">
        <w:rPr>
          <w:sz w:val="16"/>
          <w:szCs w:val="16"/>
          <w:lang w:val="uk-UA"/>
        </w:rPr>
        <w:t>Дата                                                         П.І.Б.                                          Підпис</w:t>
      </w:r>
    </w:p>
    <w:p w:rsidR="00007216" w:rsidRPr="00825E60" w:rsidRDefault="00007216" w:rsidP="00825E60">
      <w:pPr>
        <w:rPr>
          <w:sz w:val="28"/>
          <w:szCs w:val="28"/>
        </w:rPr>
      </w:pPr>
    </w:p>
    <w:p w:rsidR="00007216" w:rsidRPr="00825E60" w:rsidRDefault="00007216">
      <w:pPr>
        <w:rPr>
          <w:sz w:val="28"/>
          <w:szCs w:val="28"/>
        </w:rPr>
      </w:pPr>
    </w:p>
    <w:sectPr w:rsidR="00007216" w:rsidRPr="00825E60" w:rsidSect="0017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60"/>
    <w:rsid w:val="00007216"/>
    <w:rsid w:val="001730D6"/>
    <w:rsid w:val="00313AF4"/>
    <w:rsid w:val="007D067C"/>
    <w:rsid w:val="00825E60"/>
    <w:rsid w:val="008D6FA0"/>
    <w:rsid w:val="0099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6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177</Words>
  <Characters>1009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Customer</cp:lastModifiedBy>
  <cp:revision>3</cp:revision>
  <cp:lastPrinted>2020-06-09T09:37:00Z</cp:lastPrinted>
  <dcterms:created xsi:type="dcterms:W3CDTF">2019-04-24T12:08:00Z</dcterms:created>
  <dcterms:modified xsi:type="dcterms:W3CDTF">2020-06-09T09:37:00Z</dcterms:modified>
</cp:coreProperties>
</file>